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32" w:rsidRDefault="00AD3632" w:rsidP="005956E5">
      <w:pPr>
        <w:jc w:val="center"/>
        <w:rPr>
          <w:sz w:val="28"/>
          <w:szCs w:val="28"/>
        </w:rPr>
      </w:pPr>
    </w:p>
    <w:p w:rsidR="00AD3632" w:rsidRPr="000503FC" w:rsidRDefault="00AD3632" w:rsidP="000503FC">
      <w:pPr>
        <w:jc w:val="center"/>
      </w:pPr>
      <w:r w:rsidRPr="000503FC">
        <w:t xml:space="preserve">                                                                       </w:t>
      </w:r>
    </w:p>
    <w:p w:rsidR="00AD3632" w:rsidRPr="000503FC" w:rsidRDefault="00AD3632" w:rsidP="000503FC">
      <w:pPr>
        <w:jc w:val="center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AD3632" w:rsidRPr="000503FC" w:rsidRDefault="00AD3632" w:rsidP="000503FC">
      <w:pPr>
        <w:jc w:val="center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«Средняя общеобразовательная школа № 13 станицы Незлобной»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jc w:val="center"/>
        <w:rPr>
          <w:b/>
          <w:sz w:val="28"/>
          <w:szCs w:val="28"/>
          <w:lang w:eastAsia="en-US"/>
        </w:rPr>
      </w:pPr>
    </w:p>
    <w:p w:rsidR="00AD3632" w:rsidRPr="000503FC" w:rsidRDefault="00AD3632" w:rsidP="000503FC">
      <w:pPr>
        <w:jc w:val="center"/>
        <w:rPr>
          <w:b/>
          <w:sz w:val="28"/>
          <w:szCs w:val="28"/>
          <w:lang w:eastAsia="en-US"/>
        </w:rPr>
      </w:pPr>
    </w:p>
    <w:p w:rsidR="00AD3632" w:rsidRDefault="00AD3632" w:rsidP="000503FC">
      <w:pPr>
        <w:jc w:val="center"/>
        <w:rPr>
          <w:b/>
          <w:sz w:val="28"/>
          <w:szCs w:val="28"/>
          <w:lang w:eastAsia="en-US"/>
        </w:rPr>
      </w:pPr>
      <w:r w:rsidRPr="000503FC">
        <w:rPr>
          <w:b/>
          <w:sz w:val="28"/>
          <w:szCs w:val="28"/>
          <w:lang w:eastAsia="en-US"/>
        </w:rPr>
        <w:t>ПРИКАЗ</w:t>
      </w:r>
    </w:p>
    <w:p w:rsidR="00AD3632" w:rsidRPr="000503FC" w:rsidRDefault="00AD3632" w:rsidP="000503FC">
      <w:pPr>
        <w:jc w:val="center"/>
        <w:rPr>
          <w:b/>
          <w:sz w:val="28"/>
          <w:szCs w:val="28"/>
          <w:lang w:eastAsia="en-US"/>
        </w:rPr>
      </w:pPr>
    </w:p>
    <w:p w:rsidR="00AD3632" w:rsidRPr="000503FC" w:rsidRDefault="00AD3632" w:rsidP="000503FC">
      <w:pPr>
        <w:jc w:val="both"/>
        <w:rPr>
          <w:b/>
          <w:sz w:val="28"/>
          <w:szCs w:val="28"/>
          <w:lang w:eastAsia="en-US"/>
        </w:rPr>
      </w:pPr>
      <w:r w:rsidRPr="000503FC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17 декабря  2024 года          </w:t>
      </w:r>
      <w:r w:rsidRPr="000503FC">
        <w:rPr>
          <w:b/>
          <w:sz w:val="28"/>
          <w:szCs w:val="28"/>
          <w:lang w:eastAsia="en-US"/>
        </w:rPr>
        <w:t xml:space="preserve"> станица Незлобная                                       №  </w:t>
      </w:r>
      <w:r>
        <w:rPr>
          <w:b/>
          <w:sz w:val="28"/>
          <w:szCs w:val="28"/>
          <w:lang w:eastAsia="en-US"/>
        </w:rPr>
        <w:t>911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 xml:space="preserve">                 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О проведении Дня здоровья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ab/>
        <w:t>В соответствии с планом работы школы на 2024-2025 учебный год, в целях пропаганды здорового образа жизни среди обучающихся, формирования ценностного отношени</w:t>
      </w:r>
      <w:r>
        <w:rPr>
          <w:sz w:val="28"/>
          <w:szCs w:val="28"/>
          <w:lang w:eastAsia="en-US"/>
        </w:rPr>
        <w:t>я школьников к своему здоровью.</w:t>
      </w:r>
    </w:p>
    <w:p w:rsidR="00AD3632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ПРИКАЗЫВАЮ:</w:t>
      </w:r>
    </w:p>
    <w:p w:rsidR="00AD3632" w:rsidRPr="000503FC" w:rsidRDefault="00AD3632" w:rsidP="000503FC">
      <w:pPr>
        <w:jc w:val="both"/>
        <w:rPr>
          <w:b/>
          <w:sz w:val="28"/>
          <w:szCs w:val="28"/>
          <w:lang w:eastAsia="en-US"/>
        </w:rPr>
      </w:pPr>
    </w:p>
    <w:p w:rsidR="00AD3632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 xml:space="preserve">1.Провести </w:t>
      </w:r>
      <w:r>
        <w:rPr>
          <w:sz w:val="28"/>
          <w:szCs w:val="28"/>
          <w:lang w:eastAsia="en-US"/>
        </w:rPr>
        <w:t>22</w:t>
      </w:r>
      <w:r w:rsidRPr="000503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декабря</w:t>
      </w:r>
      <w:r w:rsidRPr="000503FC">
        <w:rPr>
          <w:sz w:val="28"/>
          <w:szCs w:val="28"/>
          <w:lang w:eastAsia="en-US"/>
        </w:rPr>
        <w:t xml:space="preserve"> 2024 </w:t>
      </w:r>
      <w:r>
        <w:rPr>
          <w:sz w:val="28"/>
          <w:szCs w:val="28"/>
          <w:lang w:eastAsia="en-US"/>
        </w:rPr>
        <w:t>года День здоровья «Старты надежд: только вперед и только вместе».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2.Заместителю директора по воспитательной работе Мартиросян Н.С. разработать Положение о проведении Дня здоровья (Приложение 1).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3. Утвердить п</w:t>
      </w:r>
      <w:r>
        <w:rPr>
          <w:sz w:val="28"/>
          <w:szCs w:val="28"/>
          <w:lang w:eastAsia="en-US"/>
        </w:rPr>
        <w:t>лан</w:t>
      </w:r>
      <w:r w:rsidRPr="000503FC">
        <w:rPr>
          <w:sz w:val="28"/>
          <w:szCs w:val="28"/>
          <w:lang w:eastAsia="en-US"/>
        </w:rPr>
        <w:t xml:space="preserve"> мероприятий Дня здоровья (Приложение 2).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4.Возложить ответственность за организацию Дня здоровья на заместителя директора по ВР Мартиросян Н.С.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5. Классным руководителям 1-11 классов: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5.1. обеспечить участие обучающихся класса и родителей (законных представителей) в мероприятии;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5.2. провести инструктаж    с обучающимися по соблюдению техники безопасности во время проведения мероприятий;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 xml:space="preserve">5.3. предоставить 1-2 фотографии с мероприятия для размещения на сайте школы и в школьной группе ВКонтакте.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6. Назначить учителей физической культуры: Гришкова А.В., Гришкову Н.А., Степанян С.Г., Тимофееву Е.В. ответственными за проведение спортивных этапов эстафеты.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7. Возложить ответственность за жизнь и здоровье, обучающихся во время проведения Дня здоровья на классных руководителей.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kern w:val="2"/>
          <w:sz w:val="28"/>
          <w:szCs w:val="28"/>
          <w:lang w:eastAsia="en-US"/>
        </w:rPr>
        <w:t>8. Контроль за исполнением настоящего приказа оставляю за собой.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 xml:space="preserve">Директор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МБОУ СОШ № 13 станицы Незлобной                                           Е.Ф.Седова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С приказом   ознакомлены: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Мартиросян Н.С.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Кудашева Е.Г.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Тимофеева Е.В.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«_____» _________</w:t>
      </w:r>
      <w:r>
        <w:rPr>
          <w:sz w:val="28"/>
          <w:szCs w:val="28"/>
          <w:lang w:eastAsia="en-US"/>
        </w:rPr>
        <w:t xml:space="preserve">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Кугий С.И.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Баум Ф.В.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Сафаралиева Е.К.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Забровская Е.В.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«_____» _______</w:t>
      </w:r>
      <w:r>
        <w:rPr>
          <w:sz w:val="28"/>
          <w:szCs w:val="28"/>
          <w:lang w:eastAsia="en-US"/>
        </w:rPr>
        <w:t xml:space="preserve">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Тесленко Л.М.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Чурсинова И.А.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Каграманова А.М.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Егязарян А.В.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«_____»</w:t>
      </w:r>
      <w:r>
        <w:rPr>
          <w:sz w:val="28"/>
          <w:szCs w:val="28"/>
          <w:lang w:eastAsia="en-US"/>
        </w:rPr>
        <w:t xml:space="preserve">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Еременко Н.В.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Савельева О.В.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Гетман Е.Ю.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Самсонникова М.А.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Токарева С.В.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Гришкова Н.А.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Солодун Е.А.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Макарова О.А.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Шишкин В.Н.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Кадырова М.В.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Калягина К.С.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Семинкова Е.М.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Родикова Л.И.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Щербинина Е.Ю.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Акилова Н.Е.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Михайлян С.Н.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Цмоковенко Г.Г.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Ищенко С.Н.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Михеенко Ж.М.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Артемьева И.Н.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Трушина Е.Н.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Шмелева Ю.А.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Цмоковенко Е.А.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 w:rsidRPr="000503FC">
          <w:rPr>
            <w:sz w:val="28"/>
            <w:szCs w:val="28"/>
            <w:lang w:eastAsia="en-US"/>
          </w:rPr>
          <w:t>202</w:t>
        </w:r>
        <w:r>
          <w:rPr>
            <w:sz w:val="28"/>
            <w:szCs w:val="28"/>
            <w:lang w:eastAsia="en-US"/>
          </w:rPr>
          <w:t>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Петрова С.П. 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 w:rsidRPr="000503FC">
          <w:rPr>
            <w:sz w:val="28"/>
            <w:szCs w:val="28"/>
            <w:lang w:eastAsia="en-US"/>
          </w:rPr>
          <w:t>202</w:t>
        </w:r>
        <w:r>
          <w:rPr>
            <w:sz w:val="28"/>
            <w:szCs w:val="28"/>
            <w:lang w:eastAsia="en-US"/>
          </w:rPr>
          <w:t>4</w:t>
        </w:r>
        <w:r w:rsidRPr="000503FC">
          <w:rPr>
            <w:sz w:val="28"/>
            <w:szCs w:val="28"/>
            <w:lang w:eastAsia="en-US"/>
          </w:rPr>
          <w:t xml:space="preserve"> г</w:t>
        </w:r>
      </w:smartTag>
      <w:r w:rsidRPr="000503FC">
        <w:rPr>
          <w:sz w:val="28"/>
          <w:szCs w:val="28"/>
          <w:lang w:eastAsia="en-US"/>
        </w:rPr>
        <w:t xml:space="preserve">.   __________ Васенина О.К.         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  <w:r w:rsidRPr="000503FC">
        <w:rPr>
          <w:sz w:val="28"/>
          <w:szCs w:val="28"/>
          <w:lang w:eastAsia="en-US"/>
        </w:rPr>
        <w:t xml:space="preserve"> </w:t>
      </w: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jc w:val="both"/>
        <w:rPr>
          <w:sz w:val="28"/>
          <w:szCs w:val="28"/>
          <w:lang w:eastAsia="en-US"/>
        </w:rPr>
      </w:pPr>
    </w:p>
    <w:p w:rsidR="00AD3632" w:rsidRPr="000503FC" w:rsidRDefault="00AD3632" w:rsidP="000503FC">
      <w:pPr>
        <w:suppressAutoHyphens/>
        <w:spacing w:after="200" w:line="276" w:lineRule="auto"/>
        <w:ind w:right="149"/>
        <w:rPr>
          <w:rFonts w:ascii="Calibri" w:hAnsi="Calibri" w:cs="Calibri"/>
          <w:sz w:val="22"/>
          <w:szCs w:val="22"/>
          <w:lang w:eastAsia="ar-SA"/>
        </w:rPr>
      </w:pPr>
    </w:p>
    <w:p w:rsidR="00AD3632" w:rsidRPr="000503FC" w:rsidRDefault="00AD3632" w:rsidP="000503FC">
      <w:pPr>
        <w:suppressAutoHyphens/>
        <w:spacing w:after="200" w:line="276" w:lineRule="auto"/>
        <w:ind w:right="149"/>
        <w:rPr>
          <w:rFonts w:ascii="Calibri" w:hAnsi="Calibri" w:cs="Calibri"/>
          <w:sz w:val="22"/>
          <w:szCs w:val="22"/>
          <w:lang w:eastAsia="ar-SA"/>
        </w:rPr>
      </w:pPr>
    </w:p>
    <w:p w:rsidR="00AD3632" w:rsidRPr="000503FC" w:rsidRDefault="00AD3632" w:rsidP="000503FC">
      <w:pPr>
        <w:suppressAutoHyphens/>
        <w:spacing w:after="200" w:line="276" w:lineRule="auto"/>
        <w:ind w:right="149"/>
        <w:rPr>
          <w:rFonts w:ascii="Calibri" w:hAnsi="Calibri" w:cs="Calibri"/>
          <w:sz w:val="22"/>
          <w:szCs w:val="22"/>
          <w:lang w:eastAsia="ar-SA"/>
        </w:rPr>
      </w:pPr>
    </w:p>
    <w:p w:rsidR="00AD3632" w:rsidRPr="000503FC" w:rsidRDefault="00AD3632" w:rsidP="000503FC">
      <w:pPr>
        <w:suppressAutoHyphens/>
        <w:spacing w:after="200" w:line="276" w:lineRule="auto"/>
        <w:ind w:right="149"/>
        <w:rPr>
          <w:rFonts w:ascii="Calibri" w:hAnsi="Calibri" w:cs="Calibri"/>
          <w:sz w:val="22"/>
          <w:szCs w:val="22"/>
          <w:lang w:eastAsia="ar-SA"/>
        </w:rPr>
      </w:pPr>
    </w:p>
    <w:p w:rsidR="00AD3632" w:rsidRPr="000503FC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Default="00AD3632" w:rsidP="000503FC">
      <w:pPr>
        <w:jc w:val="center"/>
      </w:pPr>
    </w:p>
    <w:p w:rsidR="00AD3632" w:rsidRPr="000503FC" w:rsidRDefault="00AD3632" w:rsidP="000503FC">
      <w:pPr>
        <w:jc w:val="center"/>
      </w:pPr>
    </w:p>
    <w:p w:rsidR="00AD3632" w:rsidRDefault="00AD3632" w:rsidP="000503FC">
      <w:pPr>
        <w:jc w:val="center"/>
      </w:pPr>
      <w:r w:rsidRPr="000503FC">
        <w:t xml:space="preserve">         </w:t>
      </w:r>
      <w:r>
        <w:t xml:space="preserve">                 </w:t>
      </w:r>
      <w:r w:rsidRPr="000503FC">
        <w:t xml:space="preserve">                                                         </w:t>
      </w:r>
    </w:p>
    <w:p w:rsidR="00AD3632" w:rsidRPr="000503FC" w:rsidRDefault="00AD3632" w:rsidP="000503FC">
      <w:pPr>
        <w:jc w:val="right"/>
      </w:pPr>
      <w:r w:rsidRPr="000503FC">
        <w:t xml:space="preserve">       Приложение 1 к приказу</w:t>
      </w:r>
    </w:p>
    <w:p w:rsidR="00AD3632" w:rsidRPr="000503FC" w:rsidRDefault="00AD3632" w:rsidP="000503FC">
      <w:pPr>
        <w:jc w:val="center"/>
      </w:pPr>
      <w:r w:rsidRPr="000503FC">
        <w:t xml:space="preserve">                                                                                        МБОУ СОШ № 13 станицы Незлобной </w:t>
      </w:r>
    </w:p>
    <w:p w:rsidR="00AD3632" w:rsidRPr="000503FC" w:rsidRDefault="00AD3632" w:rsidP="000503FC">
      <w:pPr>
        <w:jc w:val="right"/>
      </w:pPr>
      <w:r w:rsidRPr="000503FC">
        <w:t>№</w:t>
      </w:r>
      <w:r>
        <w:t xml:space="preserve"> 911 от «17</w:t>
      </w:r>
      <w:r w:rsidRPr="000503FC">
        <w:t xml:space="preserve">» </w:t>
      </w:r>
      <w:r>
        <w:t xml:space="preserve">декабря </w:t>
      </w:r>
      <w:r w:rsidRPr="000503FC"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0503FC">
          <w:t>2024 г</w:t>
        </w:r>
      </w:smartTag>
      <w:r w:rsidRPr="000503FC">
        <w:t xml:space="preserve">. </w:t>
      </w:r>
    </w:p>
    <w:p w:rsidR="00AD3632" w:rsidRPr="000503FC" w:rsidRDefault="00AD3632" w:rsidP="000503FC">
      <w:pPr>
        <w:jc w:val="center"/>
        <w:rPr>
          <w:sz w:val="28"/>
          <w:szCs w:val="28"/>
        </w:rPr>
      </w:pPr>
    </w:p>
    <w:p w:rsidR="00AD3632" w:rsidRPr="000503FC" w:rsidRDefault="00AD3632" w:rsidP="000503FC">
      <w:pPr>
        <w:jc w:val="center"/>
        <w:rPr>
          <w:sz w:val="28"/>
          <w:szCs w:val="28"/>
        </w:rPr>
      </w:pPr>
    </w:p>
    <w:p w:rsidR="00AD3632" w:rsidRPr="000503FC" w:rsidRDefault="00AD3632" w:rsidP="000503FC">
      <w:pPr>
        <w:jc w:val="center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ПОЛОЖЕНИЕ</w:t>
      </w:r>
    </w:p>
    <w:p w:rsidR="00AD3632" w:rsidRPr="000503FC" w:rsidRDefault="00AD3632" w:rsidP="000503FC">
      <w:pPr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503FC">
        <w:rPr>
          <w:b/>
          <w:bCs/>
          <w:sz w:val="28"/>
          <w:szCs w:val="28"/>
        </w:rPr>
        <w:t xml:space="preserve">о проведении  </w:t>
      </w:r>
      <w:r>
        <w:rPr>
          <w:b/>
          <w:bCs/>
          <w:sz w:val="28"/>
          <w:szCs w:val="28"/>
        </w:rPr>
        <w:t xml:space="preserve"> Дня здоровья «Старты надежд: только вперед и только вместе»</w:t>
      </w:r>
    </w:p>
    <w:p w:rsidR="00AD3632" w:rsidRPr="000503FC" w:rsidRDefault="00AD3632" w:rsidP="000503FC">
      <w:pPr>
        <w:jc w:val="center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 xml:space="preserve">  для обучающихся1-11 классов и преподавателей  </w:t>
      </w:r>
    </w:p>
    <w:p w:rsidR="00AD3632" w:rsidRPr="000503FC" w:rsidRDefault="00AD3632" w:rsidP="000503FC">
      <w:pPr>
        <w:jc w:val="center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МБОУ СОШ № 13 станицы Незлобной.</w:t>
      </w:r>
    </w:p>
    <w:p w:rsidR="00AD3632" w:rsidRPr="000503FC" w:rsidRDefault="00AD3632" w:rsidP="000503FC">
      <w:pPr>
        <w:jc w:val="center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Общие положения</w:t>
      </w: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 xml:space="preserve">Настоящее положение определяет цель и задачи, порядок и сроки проведения, требования к проведению мероприятия, систему награждений. </w:t>
      </w: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Цель и задачи Дня здоровья</w:t>
      </w: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 xml:space="preserve">День здоровья и спорта проводится в целях пропаганды здорового образа жизни среди обучающихся, формирования ценностного отношения </w:t>
      </w:r>
      <w:r>
        <w:rPr>
          <w:sz w:val="28"/>
          <w:szCs w:val="28"/>
        </w:rPr>
        <w:t>школьников к своему здоровью.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Задачами Дня здоровья являются:</w:t>
      </w: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привлечение обучающихся школы к занятиям спортом;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выявление лучших спортсменов школы, привлечение их к участию в окружных соревнованиях;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проведение оздоровительных мероприятий, нацеленных на укрепление и сохранение здоровья обучающихся и учителей;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Порядок и сроки проведения Дня здоровья</w:t>
      </w: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</w:p>
    <w:p w:rsidR="00AD3632" w:rsidRPr="000503FC" w:rsidRDefault="00AD3632" w:rsidP="000503FC">
      <w:pPr>
        <w:ind w:firstLine="708"/>
        <w:jc w:val="both"/>
        <w:rPr>
          <w:sz w:val="28"/>
          <w:szCs w:val="28"/>
        </w:rPr>
      </w:pPr>
      <w:r w:rsidRPr="000503FC">
        <w:rPr>
          <w:sz w:val="28"/>
          <w:szCs w:val="28"/>
        </w:rPr>
        <w:t>День здоровья проводится</w:t>
      </w:r>
      <w:r>
        <w:rPr>
          <w:sz w:val="28"/>
          <w:szCs w:val="28"/>
        </w:rPr>
        <w:t xml:space="preserve"> 22 декабря</w:t>
      </w:r>
      <w:r w:rsidRPr="000503FC">
        <w:rPr>
          <w:sz w:val="28"/>
          <w:szCs w:val="28"/>
        </w:rPr>
        <w:t xml:space="preserve"> 2024 года, согласно   </w:t>
      </w:r>
      <w:r>
        <w:rPr>
          <w:sz w:val="28"/>
          <w:szCs w:val="28"/>
        </w:rPr>
        <w:t>плана</w:t>
      </w:r>
      <w:r w:rsidRPr="000503FC">
        <w:rPr>
          <w:sz w:val="28"/>
          <w:szCs w:val="28"/>
        </w:rPr>
        <w:t xml:space="preserve"> мероприятия </w:t>
      </w:r>
      <w:r w:rsidRPr="000503FC">
        <w:rPr>
          <w:i/>
          <w:iCs/>
          <w:sz w:val="28"/>
          <w:szCs w:val="28"/>
        </w:rPr>
        <w:t>(далее</w:t>
      </w:r>
      <w:r>
        <w:rPr>
          <w:i/>
          <w:iCs/>
          <w:sz w:val="28"/>
          <w:szCs w:val="28"/>
        </w:rPr>
        <w:t xml:space="preserve"> план </w:t>
      </w:r>
      <w:r w:rsidRPr="000503FC">
        <w:rPr>
          <w:i/>
          <w:iCs/>
          <w:sz w:val="28"/>
          <w:szCs w:val="28"/>
        </w:rPr>
        <w:t>Дня здоровья).</w:t>
      </w:r>
    </w:p>
    <w:p w:rsidR="00AD3632" w:rsidRPr="000503FC" w:rsidRDefault="00AD3632" w:rsidP="000503FC">
      <w:pPr>
        <w:ind w:firstLine="708"/>
        <w:jc w:val="both"/>
        <w:rPr>
          <w:sz w:val="28"/>
          <w:szCs w:val="28"/>
        </w:rPr>
      </w:pPr>
      <w:r w:rsidRPr="000503FC">
        <w:rPr>
          <w:sz w:val="28"/>
          <w:szCs w:val="28"/>
        </w:rPr>
        <w:t>Организация проведения соревнований возлагается на учителей физической культуры, классных руководителей, старшую вожатую: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программа и форма проведения Дня здоровья разрабатывается учителем физической культуры;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учителя физической культуры участвуют в формировании классных команд для участия в спортивных соревнованиях в рамках программы Дня здоровья;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старшая вожатая отвечает за подготовку грамот для команд-победительниц, обучающихся, занявших I, II, III места.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- классные руководители доводят программу Дня здоровья до сведения обучающихся и обеспечивают участие обучающихся класса в мероприятии.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Содержание Дня здоровья спорта включает в себя спортивные соревнования по отдельным видам спорта.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В состав судейской команды входят учителя физической культуры, учителя школы, обучающиеся.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b/>
          <w:bCs/>
          <w:sz w:val="28"/>
          <w:szCs w:val="28"/>
        </w:rPr>
        <w:t xml:space="preserve">Участниками Дня здоровья </w:t>
      </w:r>
    </w:p>
    <w:p w:rsidR="00AD3632" w:rsidRPr="000503FC" w:rsidRDefault="00AD3632" w:rsidP="000503FC">
      <w:pPr>
        <w:ind w:firstLine="708"/>
        <w:jc w:val="both"/>
        <w:rPr>
          <w:sz w:val="28"/>
          <w:szCs w:val="28"/>
        </w:rPr>
      </w:pPr>
      <w:r w:rsidRPr="000503FC">
        <w:rPr>
          <w:sz w:val="28"/>
          <w:szCs w:val="28"/>
        </w:rPr>
        <w:t xml:space="preserve">К участию в мероприятии привлекаются преподаватели и обучающиеся 1- 11 классов школы в количестве </w:t>
      </w:r>
      <w:r>
        <w:rPr>
          <w:sz w:val="28"/>
          <w:szCs w:val="28"/>
        </w:rPr>
        <w:t xml:space="preserve">8 </w:t>
      </w:r>
      <w:r w:rsidRPr="000503FC">
        <w:rPr>
          <w:sz w:val="28"/>
          <w:szCs w:val="28"/>
        </w:rPr>
        <w:t>человек (</w:t>
      </w:r>
      <w:r>
        <w:rPr>
          <w:sz w:val="28"/>
          <w:szCs w:val="28"/>
        </w:rPr>
        <w:t>4</w:t>
      </w:r>
      <w:r w:rsidRPr="000503FC">
        <w:rPr>
          <w:sz w:val="28"/>
          <w:szCs w:val="28"/>
        </w:rPr>
        <w:t xml:space="preserve"> мальчика + </w:t>
      </w:r>
      <w:r>
        <w:rPr>
          <w:sz w:val="28"/>
          <w:szCs w:val="28"/>
        </w:rPr>
        <w:t>4</w:t>
      </w:r>
      <w:r w:rsidRPr="000503FC">
        <w:rPr>
          <w:sz w:val="28"/>
          <w:szCs w:val="28"/>
        </w:rPr>
        <w:t xml:space="preserve"> девочки и кл.  руководитель).  Представители администрации МБОУ СОШ № 13 станицы Незлобной. В спортивных соревнованиях принимают участие обучающиеся, не имеющие медицинских противопоказаний на момент проведения Дня здоровья.</w:t>
      </w:r>
    </w:p>
    <w:p w:rsidR="00AD3632" w:rsidRPr="000503FC" w:rsidRDefault="00AD3632" w:rsidP="000503FC">
      <w:pPr>
        <w:ind w:firstLine="708"/>
        <w:jc w:val="both"/>
        <w:rPr>
          <w:sz w:val="28"/>
          <w:szCs w:val="28"/>
        </w:rPr>
      </w:pPr>
      <w:r w:rsidRPr="000503FC">
        <w:rPr>
          <w:sz w:val="28"/>
          <w:szCs w:val="28"/>
        </w:rPr>
        <w:t>Освобожденные обучающиеся присутствуют на всех мероприятиях Дня здоровья и спорта и выступают в качестве зрителей, болельщиков, помощников классных руководителей по поддержке дисциплины и порядка</w:t>
      </w:r>
    </w:p>
    <w:p w:rsidR="00AD3632" w:rsidRPr="000503FC" w:rsidRDefault="00AD3632" w:rsidP="000503FC">
      <w:pPr>
        <w:ind w:firstLine="708"/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Время и место проведения:</w:t>
      </w: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 xml:space="preserve">Спортивные соревнования, организуемые в рамках программы Дня здоровья и спорта, проводятся </w:t>
      </w:r>
      <w:r>
        <w:rPr>
          <w:sz w:val="28"/>
          <w:szCs w:val="28"/>
        </w:rPr>
        <w:t xml:space="preserve"> </w:t>
      </w:r>
      <w:r w:rsidRPr="000503FC">
        <w:rPr>
          <w:sz w:val="28"/>
          <w:szCs w:val="28"/>
        </w:rPr>
        <w:t xml:space="preserve"> в спортивном зале.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 xml:space="preserve">Спортивные соревнования в рамках программы Дня здоровья и спорта начинаются с 10:00 часов. 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Награждение</w:t>
      </w:r>
    </w:p>
    <w:p w:rsidR="00AD3632" w:rsidRPr="000503FC" w:rsidRDefault="00AD3632" w:rsidP="000503FC">
      <w:pPr>
        <w:jc w:val="both"/>
        <w:rPr>
          <w:b/>
          <w:bCs/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  <w:r w:rsidRPr="000503FC">
        <w:rPr>
          <w:sz w:val="28"/>
          <w:szCs w:val="28"/>
        </w:rPr>
        <w:t>Классные команды, занявшие 1–3 места, награждаются грамотами по ступеням.</w:t>
      </w: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jc w:val="both"/>
        <w:rPr>
          <w:sz w:val="28"/>
          <w:szCs w:val="28"/>
        </w:rPr>
      </w:pPr>
    </w:p>
    <w:p w:rsidR="00AD3632" w:rsidRPr="000503FC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Pr="000503FC" w:rsidRDefault="00AD3632" w:rsidP="000503FC">
      <w:pPr>
        <w:shd w:val="clear" w:color="auto" w:fill="FFFFFF"/>
        <w:suppressAutoHyphens/>
        <w:spacing w:after="100" w:afterAutospacing="1"/>
        <w:rPr>
          <w:rFonts w:ascii="Helvetica" w:hAnsi="Helvetica" w:cs="Helvetica"/>
          <w:color w:val="333333"/>
          <w:sz w:val="20"/>
          <w:szCs w:val="20"/>
        </w:rPr>
      </w:pPr>
    </w:p>
    <w:p w:rsidR="00AD3632" w:rsidRPr="000503FC" w:rsidRDefault="00AD3632" w:rsidP="000503FC">
      <w:pPr>
        <w:jc w:val="right"/>
      </w:pPr>
      <w:r w:rsidRPr="000503FC">
        <w:t xml:space="preserve">                                                                     Приложение 2 к приказу</w:t>
      </w:r>
    </w:p>
    <w:p w:rsidR="00AD3632" w:rsidRPr="000503FC" w:rsidRDefault="00AD3632" w:rsidP="000503FC">
      <w:pPr>
        <w:jc w:val="right"/>
      </w:pPr>
      <w:r w:rsidRPr="000503FC">
        <w:t xml:space="preserve">                                                                                  МБОУ СОШ № 13 станицы Незлобной </w:t>
      </w:r>
    </w:p>
    <w:p w:rsidR="00AD3632" w:rsidRPr="000503FC" w:rsidRDefault="00AD3632" w:rsidP="00DF432A">
      <w:pPr>
        <w:jc w:val="right"/>
      </w:pPr>
      <w:r w:rsidRPr="000503FC">
        <w:t xml:space="preserve">   №</w:t>
      </w:r>
      <w:r>
        <w:t xml:space="preserve"> 911 от «17</w:t>
      </w:r>
      <w:r w:rsidRPr="000503FC">
        <w:t xml:space="preserve">» </w:t>
      </w:r>
      <w:r>
        <w:t xml:space="preserve">декабря </w:t>
      </w:r>
      <w:r w:rsidRPr="000503FC"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0503FC">
          <w:t>2024 г</w:t>
        </w:r>
      </w:smartTag>
      <w:r w:rsidRPr="000503FC">
        <w:t xml:space="preserve">. </w:t>
      </w:r>
    </w:p>
    <w:p w:rsidR="00AD3632" w:rsidRPr="000503FC" w:rsidRDefault="00AD3632" w:rsidP="00DF432A"/>
    <w:p w:rsidR="00AD3632" w:rsidRDefault="00AD3632" w:rsidP="000503FC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0503F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</w:t>
      </w:r>
      <w:r w:rsidRPr="000503FC">
        <w:rPr>
          <w:b/>
          <w:bCs/>
          <w:sz w:val="28"/>
          <w:szCs w:val="28"/>
        </w:rPr>
        <w:t xml:space="preserve"> Дня </w:t>
      </w:r>
      <w:r>
        <w:rPr>
          <w:b/>
          <w:bCs/>
          <w:sz w:val="28"/>
          <w:szCs w:val="28"/>
        </w:rPr>
        <w:t xml:space="preserve">здоровья </w:t>
      </w:r>
    </w:p>
    <w:p w:rsidR="00AD3632" w:rsidRPr="000503FC" w:rsidRDefault="00AD3632" w:rsidP="000503FC">
      <w:pPr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«Старты надежд: только вперед и только вместе»</w:t>
      </w:r>
    </w:p>
    <w:p w:rsidR="00AD3632" w:rsidRPr="000503FC" w:rsidRDefault="00AD3632" w:rsidP="000503FC">
      <w:pPr>
        <w:rPr>
          <w:sz w:val="28"/>
          <w:szCs w:val="28"/>
        </w:rPr>
      </w:pPr>
      <w:r w:rsidRPr="000503FC">
        <w:rPr>
          <w:sz w:val="28"/>
          <w:szCs w:val="28"/>
        </w:rPr>
        <w:t xml:space="preserve">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2"/>
        <w:gridCol w:w="1272"/>
        <w:gridCol w:w="1796"/>
        <w:gridCol w:w="1779"/>
        <w:gridCol w:w="2361"/>
      </w:tblGrid>
      <w:tr w:rsidR="00AD3632" w:rsidRPr="000503FC" w:rsidTr="000B4BB2">
        <w:trPr>
          <w:trHeight w:val="600"/>
        </w:trPr>
        <w:tc>
          <w:tcPr>
            <w:tcW w:w="2782" w:type="dxa"/>
          </w:tcPr>
          <w:p w:rsidR="00AD3632" w:rsidRPr="000503FC" w:rsidRDefault="00AD3632" w:rsidP="00050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503FC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72" w:type="dxa"/>
          </w:tcPr>
          <w:p w:rsidR="00AD3632" w:rsidRPr="000503FC" w:rsidRDefault="00AD3632" w:rsidP="00050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503FC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96" w:type="dxa"/>
          </w:tcPr>
          <w:p w:rsidR="00AD3632" w:rsidRPr="000503FC" w:rsidRDefault="00AD3632" w:rsidP="00050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503FC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779" w:type="dxa"/>
          </w:tcPr>
          <w:p w:rsidR="00AD3632" w:rsidRPr="000503FC" w:rsidRDefault="00AD3632" w:rsidP="00050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503FC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361" w:type="dxa"/>
          </w:tcPr>
          <w:p w:rsidR="00AD3632" w:rsidRPr="000503FC" w:rsidRDefault="00AD3632" w:rsidP="00050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503FC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D3632" w:rsidRPr="000503FC" w:rsidTr="000B4BB2">
        <w:trPr>
          <w:trHeight w:val="652"/>
        </w:trPr>
        <w:tc>
          <w:tcPr>
            <w:tcW w:w="2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D3632" w:rsidRPr="000503FC" w:rsidRDefault="00AD3632" w:rsidP="00D413B7">
            <w:pPr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Торжественная линейка, посвященная открытию Дня здоровья.</w:t>
            </w:r>
          </w:p>
          <w:p w:rsidR="00AD3632" w:rsidRPr="000503FC" w:rsidRDefault="00AD3632" w:rsidP="00AA1635">
            <w:pPr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Флэш-моб.</w:t>
            </w:r>
          </w:p>
        </w:tc>
        <w:tc>
          <w:tcPr>
            <w:tcW w:w="1272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1796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10.00-10.10</w:t>
            </w:r>
          </w:p>
        </w:tc>
        <w:tc>
          <w:tcPr>
            <w:tcW w:w="1779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Внутренний двор школы</w:t>
            </w:r>
          </w:p>
        </w:tc>
        <w:tc>
          <w:tcPr>
            <w:tcW w:w="2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Директор Е.Ф.Седова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учителя физической культуры,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кл. руководители,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Зам. директора по ВР   Мартиросян Н.С.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</w:p>
        </w:tc>
      </w:tr>
      <w:tr w:rsidR="00AD3632" w:rsidRPr="000503FC" w:rsidTr="000B4BB2">
        <w:trPr>
          <w:trHeight w:val="845"/>
        </w:trPr>
        <w:tc>
          <w:tcPr>
            <w:tcW w:w="2782" w:type="dxa"/>
          </w:tcPr>
          <w:p w:rsidR="00AD3632" w:rsidRPr="000503FC" w:rsidRDefault="00AD3632" w:rsidP="00D413B7">
            <w:pPr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Приветствие участников Дня Здоровья администрацией школы. Знакомство участников с планом проведения.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1796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10.15 – 10.25</w:t>
            </w:r>
          </w:p>
        </w:tc>
        <w:tc>
          <w:tcPr>
            <w:tcW w:w="1779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Внутренний двор школы</w:t>
            </w:r>
          </w:p>
        </w:tc>
        <w:tc>
          <w:tcPr>
            <w:tcW w:w="2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Зам. директора по ВР   Мартиросян Н.С.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</w:p>
        </w:tc>
      </w:tr>
      <w:tr w:rsidR="00AD3632" w:rsidRPr="000503FC" w:rsidTr="000B4BB2">
        <w:trPr>
          <w:trHeight w:val="576"/>
        </w:trPr>
        <w:tc>
          <w:tcPr>
            <w:tcW w:w="2782" w:type="dxa"/>
          </w:tcPr>
          <w:p w:rsidR="00AD3632" w:rsidRPr="000503FC" w:rsidRDefault="00AD3632" w:rsidP="00D413B7">
            <w:pPr>
              <w:rPr>
                <w:sz w:val="28"/>
                <w:szCs w:val="28"/>
              </w:rPr>
            </w:pPr>
            <w:r w:rsidRPr="000503FC">
              <w:rPr>
                <w:sz w:val="28"/>
                <w:szCs w:val="28"/>
              </w:rPr>
              <w:t>Единый классный час - просмотр презентаци</w:t>
            </w:r>
            <w:r>
              <w:rPr>
                <w:sz w:val="28"/>
                <w:szCs w:val="28"/>
              </w:rPr>
              <w:t>и (видеофильма) по теме «Здоровь</w:t>
            </w:r>
            <w:r w:rsidRPr="000503FC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–путь к успеху»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5-6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7 – 8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796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11.05-11.35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10.30. -11.00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11.30-12.00</w:t>
            </w:r>
          </w:p>
        </w:tc>
        <w:tc>
          <w:tcPr>
            <w:tcW w:w="1779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Классные кабинеты</w:t>
            </w: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</w:tcPr>
          <w:p w:rsidR="00AD3632" w:rsidRPr="000503FC" w:rsidRDefault="00AD3632" w:rsidP="000503FC">
            <w:pPr>
              <w:jc w:val="center"/>
              <w:rPr>
                <w:sz w:val="28"/>
                <w:szCs w:val="28"/>
              </w:rPr>
            </w:pPr>
          </w:p>
          <w:p w:rsidR="00AD3632" w:rsidRPr="000503FC" w:rsidRDefault="00AD3632" w:rsidP="000503FC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</w:rPr>
              <w:t>кл. руководители</w:t>
            </w:r>
          </w:p>
        </w:tc>
      </w:tr>
      <w:tr w:rsidR="00AD3632" w:rsidRPr="000503FC" w:rsidTr="000B4BB2">
        <w:trPr>
          <w:trHeight w:val="1168"/>
        </w:trPr>
        <w:tc>
          <w:tcPr>
            <w:tcW w:w="2782" w:type="dxa"/>
          </w:tcPr>
          <w:p w:rsidR="00AD3632" w:rsidRPr="000503FC" w:rsidRDefault="00AD3632" w:rsidP="00D413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марафон «Мы разные – мы вместе»</w:t>
            </w:r>
          </w:p>
        </w:tc>
        <w:tc>
          <w:tcPr>
            <w:tcW w:w="1272" w:type="dxa"/>
          </w:tcPr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3-4</w:t>
            </w:r>
          </w:p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796" w:type="dxa"/>
          </w:tcPr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10.30 – 11.30</w:t>
            </w:r>
          </w:p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11.10 – 12.00</w:t>
            </w:r>
          </w:p>
        </w:tc>
        <w:tc>
          <w:tcPr>
            <w:tcW w:w="1779" w:type="dxa"/>
          </w:tcPr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2361" w:type="dxa"/>
          </w:tcPr>
          <w:p w:rsidR="00AD3632" w:rsidRPr="000503FC" w:rsidRDefault="00AD3632" w:rsidP="00D413B7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</w:rPr>
              <w:t>кл. руководители</w:t>
            </w:r>
          </w:p>
        </w:tc>
      </w:tr>
      <w:tr w:rsidR="00AD3632" w:rsidRPr="000503FC" w:rsidTr="000B4BB2">
        <w:trPr>
          <w:trHeight w:val="692"/>
        </w:trPr>
        <w:tc>
          <w:tcPr>
            <w:tcW w:w="2782" w:type="dxa"/>
          </w:tcPr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  <w:bookmarkStart w:id="0" w:name="_GoBack" w:colFirst="4" w:colLast="4"/>
            <w:r w:rsidRPr="000503FC">
              <w:rPr>
                <w:sz w:val="28"/>
                <w:szCs w:val="28"/>
                <w:lang w:eastAsia="en-US"/>
              </w:rPr>
              <w:t xml:space="preserve">Товарищеская встреча по </w:t>
            </w:r>
            <w:r>
              <w:rPr>
                <w:sz w:val="28"/>
                <w:szCs w:val="28"/>
                <w:lang w:eastAsia="en-US"/>
              </w:rPr>
              <w:t>пионерболу</w:t>
            </w:r>
          </w:p>
        </w:tc>
        <w:tc>
          <w:tcPr>
            <w:tcW w:w="1272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5-6</w:t>
            </w: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6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10.30-11.00</w:t>
            </w: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2361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D3632" w:rsidRPr="000503FC" w:rsidTr="00422FF6">
        <w:trPr>
          <w:trHeight w:val="1114"/>
        </w:trPr>
        <w:tc>
          <w:tcPr>
            <w:tcW w:w="2782" w:type="dxa"/>
          </w:tcPr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 xml:space="preserve">Товарищеская встреча по </w:t>
            </w:r>
            <w:r>
              <w:rPr>
                <w:sz w:val="28"/>
                <w:szCs w:val="28"/>
                <w:lang w:eastAsia="en-US"/>
              </w:rPr>
              <w:t>волейболу</w:t>
            </w:r>
          </w:p>
        </w:tc>
        <w:tc>
          <w:tcPr>
            <w:tcW w:w="1272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9-11</w:t>
            </w: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96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10.30-11.30</w:t>
            </w: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Спортивная площадка</w:t>
            </w:r>
          </w:p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D3632" w:rsidRPr="000503FC" w:rsidTr="000B4BB2">
        <w:trPr>
          <w:trHeight w:val="1301"/>
        </w:trPr>
        <w:tc>
          <w:tcPr>
            <w:tcW w:w="2782" w:type="dxa"/>
          </w:tcPr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 xml:space="preserve">Товарищеская встреча по </w:t>
            </w:r>
            <w:r>
              <w:rPr>
                <w:sz w:val="28"/>
                <w:szCs w:val="28"/>
                <w:lang w:eastAsia="en-US"/>
              </w:rPr>
              <w:t>волейболу</w:t>
            </w:r>
          </w:p>
        </w:tc>
        <w:tc>
          <w:tcPr>
            <w:tcW w:w="1272" w:type="dxa"/>
          </w:tcPr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 xml:space="preserve">   7– 8</w:t>
            </w:r>
          </w:p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96" w:type="dxa"/>
          </w:tcPr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11.05-12.00</w:t>
            </w:r>
          </w:p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</w:p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</w:tcPr>
          <w:p w:rsidR="00AD3632" w:rsidRPr="000503FC" w:rsidRDefault="00AD3632" w:rsidP="00547FF3">
            <w:pPr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2361" w:type="dxa"/>
          </w:tcPr>
          <w:p w:rsidR="00AD3632" w:rsidRPr="000503FC" w:rsidRDefault="00AD3632" w:rsidP="00547FF3">
            <w:pPr>
              <w:jc w:val="center"/>
              <w:rPr>
                <w:sz w:val="28"/>
                <w:szCs w:val="28"/>
                <w:lang w:eastAsia="en-US"/>
              </w:rPr>
            </w:pPr>
            <w:r w:rsidRPr="000503FC">
              <w:rPr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bookmarkEnd w:id="0"/>
    </w:tbl>
    <w:p w:rsidR="00AD3632" w:rsidRPr="000503FC" w:rsidRDefault="00AD3632" w:rsidP="000503FC">
      <w:pPr>
        <w:rPr>
          <w:sz w:val="28"/>
          <w:szCs w:val="28"/>
        </w:rPr>
      </w:pPr>
    </w:p>
    <w:p w:rsidR="00AD3632" w:rsidRPr="000503FC" w:rsidRDefault="00AD3632" w:rsidP="000503FC">
      <w:pPr>
        <w:rPr>
          <w:sz w:val="28"/>
          <w:szCs w:val="28"/>
        </w:rPr>
      </w:pPr>
    </w:p>
    <w:p w:rsidR="00AD3632" w:rsidRPr="000503FC" w:rsidRDefault="00AD3632" w:rsidP="000503FC">
      <w:pPr>
        <w:rPr>
          <w:sz w:val="28"/>
          <w:szCs w:val="28"/>
        </w:rPr>
      </w:pPr>
    </w:p>
    <w:p w:rsidR="00AD3632" w:rsidRPr="000503FC" w:rsidRDefault="00AD3632" w:rsidP="000503FC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AD3632" w:rsidRPr="00A60E4D" w:rsidRDefault="00AD3632" w:rsidP="007254D5">
      <w:pPr>
        <w:rPr>
          <w:sz w:val="28"/>
        </w:rPr>
      </w:pPr>
      <w:r>
        <w:rPr>
          <w:sz w:val="28"/>
          <w:szCs w:val="28"/>
        </w:rPr>
        <w:t xml:space="preserve"> </w:t>
      </w:r>
    </w:p>
    <w:p w:rsidR="00AD3632" w:rsidRDefault="00AD3632" w:rsidP="007254D5"/>
    <w:sectPr w:rsidR="00AD3632" w:rsidSect="00C37E4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32" w:rsidRDefault="00AD3632" w:rsidP="00F5362F">
      <w:r>
        <w:separator/>
      </w:r>
    </w:p>
  </w:endnote>
  <w:endnote w:type="continuationSeparator" w:id="0">
    <w:p w:rsidR="00AD3632" w:rsidRDefault="00AD3632" w:rsidP="00F5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32" w:rsidRDefault="00AD3632" w:rsidP="00F5362F">
      <w:r>
        <w:separator/>
      </w:r>
    </w:p>
  </w:footnote>
  <w:footnote w:type="continuationSeparator" w:id="0">
    <w:p w:rsidR="00AD3632" w:rsidRDefault="00AD3632" w:rsidP="00F5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4AA"/>
    <w:multiLevelType w:val="hybridMultilevel"/>
    <w:tmpl w:val="F2BE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C93E4D"/>
    <w:multiLevelType w:val="hybridMultilevel"/>
    <w:tmpl w:val="B6CC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97C61"/>
    <w:multiLevelType w:val="hybridMultilevel"/>
    <w:tmpl w:val="E874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0A4D0B"/>
    <w:multiLevelType w:val="hybridMultilevel"/>
    <w:tmpl w:val="DDE8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6E5"/>
    <w:rsid w:val="000150F3"/>
    <w:rsid w:val="000503FC"/>
    <w:rsid w:val="00053973"/>
    <w:rsid w:val="00060A07"/>
    <w:rsid w:val="000B4BB2"/>
    <w:rsid w:val="000C6569"/>
    <w:rsid w:val="000C65B2"/>
    <w:rsid w:val="000D04B2"/>
    <w:rsid w:val="0010532F"/>
    <w:rsid w:val="001113E4"/>
    <w:rsid w:val="00135936"/>
    <w:rsid w:val="00152ECA"/>
    <w:rsid w:val="00154D4D"/>
    <w:rsid w:val="00165692"/>
    <w:rsid w:val="00197FF2"/>
    <w:rsid w:val="001E7A25"/>
    <w:rsid w:val="001F0C31"/>
    <w:rsid w:val="0022146A"/>
    <w:rsid w:val="00244C4E"/>
    <w:rsid w:val="00286DFD"/>
    <w:rsid w:val="002A74D7"/>
    <w:rsid w:val="002E3710"/>
    <w:rsid w:val="00306D46"/>
    <w:rsid w:val="00316ACC"/>
    <w:rsid w:val="003304F5"/>
    <w:rsid w:val="00331A32"/>
    <w:rsid w:val="00363516"/>
    <w:rsid w:val="00376446"/>
    <w:rsid w:val="003B16FD"/>
    <w:rsid w:val="003B2B3A"/>
    <w:rsid w:val="003B4D81"/>
    <w:rsid w:val="003C49E6"/>
    <w:rsid w:val="003D1607"/>
    <w:rsid w:val="003E79DA"/>
    <w:rsid w:val="00404B3F"/>
    <w:rsid w:val="00412778"/>
    <w:rsid w:val="00422FF6"/>
    <w:rsid w:val="00424E0F"/>
    <w:rsid w:val="00477833"/>
    <w:rsid w:val="004932B7"/>
    <w:rsid w:val="004952D0"/>
    <w:rsid w:val="0049547C"/>
    <w:rsid w:val="00495988"/>
    <w:rsid w:val="0049765A"/>
    <w:rsid w:val="004B269C"/>
    <w:rsid w:val="004E6FC4"/>
    <w:rsid w:val="005009DA"/>
    <w:rsid w:val="005043DD"/>
    <w:rsid w:val="005051AC"/>
    <w:rsid w:val="005067BC"/>
    <w:rsid w:val="00535DA0"/>
    <w:rsid w:val="00547FF3"/>
    <w:rsid w:val="005603EB"/>
    <w:rsid w:val="00580D0C"/>
    <w:rsid w:val="00581B6A"/>
    <w:rsid w:val="00593106"/>
    <w:rsid w:val="005956E5"/>
    <w:rsid w:val="005A078A"/>
    <w:rsid w:val="005C1D91"/>
    <w:rsid w:val="005C4B5D"/>
    <w:rsid w:val="005D2848"/>
    <w:rsid w:val="005D3551"/>
    <w:rsid w:val="00600909"/>
    <w:rsid w:val="00631159"/>
    <w:rsid w:val="0068488B"/>
    <w:rsid w:val="00696A7C"/>
    <w:rsid w:val="006A6347"/>
    <w:rsid w:val="006B1B1F"/>
    <w:rsid w:val="006B1BCB"/>
    <w:rsid w:val="006E28E3"/>
    <w:rsid w:val="00703C4A"/>
    <w:rsid w:val="0071799A"/>
    <w:rsid w:val="007254D5"/>
    <w:rsid w:val="00737C17"/>
    <w:rsid w:val="00772591"/>
    <w:rsid w:val="0078149C"/>
    <w:rsid w:val="007A3E6F"/>
    <w:rsid w:val="007B6070"/>
    <w:rsid w:val="007C27D6"/>
    <w:rsid w:val="00832186"/>
    <w:rsid w:val="00854247"/>
    <w:rsid w:val="00877F9D"/>
    <w:rsid w:val="00893E70"/>
    <w:rsid w:val="009146A6"/>
    <w:rsid w:val="009525CC"/>
    <w:rsid w:val="009534C8"/>
    <w:rsid w:val="009638F9"/>
    <w:rsid w:val="0099216E"/>
    <w:rsid w:val="009B7313"/>
    <w:rsid w:val="00A0093E"/>
    <w:rsid w:val="00A15FF4"/>
    <w:rsid w:val="00A417D0"/>
    <w:rsid w:val="00A60E4D"/>
    <w:rsid w:val="00A6517D"/>
    <w:rsid w:val="00A77A2A"/>
    <w:rsid w:val="00A80BE6"/>
    <w:rsid w:val="00A9070F"/>
    <w:rsid w:val="00A940E8"/>
    <w:rsid w:val="00AA1635"/>
    <w:rsid w:val="00AD3632"/>
    <w:rsid w:val="00B15A46"/>
    <w:rsid w:val="00B45F25"/>
    <w:rsid w:val="00B5790F"/>
    <w:rsid w:val="00B6583C"/>
    <w:rsid w:val="00BA0CF8"/>
    <w:rsid w:val="00BD26F6"/>
    <w:rsid w:val="00BE2430"/>
    <w:rsid w:val="00BE2DC6"/>
    <w:rsid w:val="00C37E4E"/>
    <w:rsid w:val="00C5551E"/>
    <w:rsid w:val="00C81507"/>
    <w:rsid w:val="00C84F68"/>
    <w:rsid w:val="00D07EF0"/>
    <w:rsid w:val="00D209A5"/>
    <w:rsid w:val="00D26AA4"/>
    <w:rsid w:val="00D413B7"/>
    <w:rsid w:val="00D73A77"/>
    <w:rsid w:val="00D80D4E"/>
    <w:rsid w:val="00D96AB6"/>
    <w:rsid w:val="00DA0B23"/>
    <w:rsid w:val="00DC730A"/>
    <w:rsid w:val="00DD44F0"/>
    <w:rsid w:val="00DF432A"/>
    <w:rsid w:val="00DF5774"/>
    <w:rsid w:val="00E02486"/>
    <w:rsid w:val="00E57E5F"/>
    <w:rsid w:val="00EA6394"/>
    <w:rsid w:val="00EB0BEC"/>
    <w:rsid w:val="00ED0515"/>
    <w:rsid w:val="00EE5DE7"/>
    <w:rsid w:val="00F03FAA"/>
    <w:rsid w:val="00F04737"/>
    <w:rsid w:val="00F05F99"/>
    <w:rsid w:val="00F144AD"/>
    <w:rsid w:val="00F5362F"/>
    <w:rsid w:val="00FC4AA7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5956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956E5"/>
    <w:pPr>
      <w:ind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56E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9216E"/>
    <w:pPr>
      <w:ind w:left="720"/>
      <w:contextualSpacing/>
    </w:pPr>
  </w:style>
  <w:style w:type="paragraph" w:styleId="NoSpacing">
    <w:name w:val="No Spacing"/>
    <w:uiPriority w:val="99"/>
    <w:qFormat/>
    <w:rsid w:val="0099216E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536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62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536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62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</TotalTime>
  <Pages>6</Pages>
  <Words>1281</Words>
  <Characters>7306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31</cp:revision>
  <cp:lastPrinted>2025-01-27T08:06:00Z</cp:lastPrinted>
  <dcterms:created xsi:type="dcterms:W3CDTF">2019-04-06T13:40:00Z</dcterms:created>
  <dcterms:modified xsi:type="dcterms:W3CDTF">2025-01-27T10:30:00Z</dcterms:modified>
</cp:coreProperties>
</file>