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45" w:rsidRDefault="00EC3945" w:rsidP="008C603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EC3945" w:rsidRPr="009B2869" w:rsidRDefault="00EC3945" w:rsidP="009B286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B286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C3945" w:rsidRPr="009B2869" w:rsidRDefault="00EC3945" w:rsidP="009B286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B2869">
        <w:rPr>
          <w:rFonts w:ascii="Times New Roman" w:hAnsi="Times New Roman" w:cs="Times New Roman"/>
          <w:sz w:val="28"/>
          <w:szCs w:val="28"/>
        </w:rPr>
        <w:t>«Средняя общеобразовательная школа № 13 станицы Незлобной»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C3945" w:rsidRDefault="00EC3945" w:rsidP="009B286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45" w:rsidRDefault="00EC3945" w:rsidP="009B286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45" w:rsidRPr="009B2869" w:rsidRDefault="00EC3945" w:rsidP="009B286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6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октября 2024 года           </w:t>
      </w:r>
      <w:r w:rsidRPr="009B2869">
        <w:rPr>
          <w:rFonts w:ascii="Times New Roman" w:hAnsi="Times New Roman" w:cs="Times New Roman"/>
          <w:b/>
          <w:sz w:val="28"/>
          <w:szCs w:val="28"/>
        </w:rPr>
        <w:t xml:space="preserve"> станица Незлобная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B286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724</w:t>
      </w:r>
      <w:r w:rsidRPr="009B28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28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2869">
        <w:rPr>
          <w:rFonts w:ascii="Times New Roman" w:hAnsi="Times New Roman" w:cs="Times New Roman"/>
          <w:sz w:val="28"/>
          <w:szCs w:val="28"/>
        </w:rPr>
        <w:t xml:space="preserve">О проведении </w:t>
      </w:r>
      <w:r>
        <w:rPr>
          <w:rFonts w:ascii="Times New Roman" w:hAnsi="Times New Roman" w:cs="Times New Roman"/>
          <w:sz w:val="28"/>
          <w:szCs w:val="28"/>
        </w:rPr>
        <w:t>Дня здоровья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планом работы школы на 2024-2025 учебный год, в целях пропаганды здорового образа жизни среди обучающихся, формирования ценностного отношения школьников к своему здоровью, в рамках Года семьи в России.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2869">
        <w:rPr>
          <w:rFonts w:ascii="Times New Roman" w:hAnsi="Times New Roman" w:cs="Times New Roman"/>
          <w:sz w:val="28"/>
          <w:szCs w:val="28"/>
        </w:rPr>
        <w:t>ПРИКАЗЫВАЮ:</w:t>
      </w:r>
    </w:p>
    <w:p w:rsidR="00EC3945" w:rsidRDefault="00EC3945" w:rsidP="009B286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945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28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Провести 18 октября 2024 года День здоровья, посвященный Году семьи в России.</w:t>
      </w:r>
    </w:p>
    <w:p w:rsidR="00EC3945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2.Заместителю директора по воспитательной работе Мартиросян Н.С. разработать Положение о проведении Дня здоровья (Приложение 1).</w:t>
      </w:r>
    </w:p>
    <w:p w:rsidR="00EC3945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план мероприятий Дня здоровья (Приложение 2).</w:t>
      </w:r>
    </w:p>
    <w:p w:rsidR="00EC3945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4.Возложить ответственность за организацию Дня здоровья на заместителя директора по ВР Мартиросян Н.С.</w:t>
      </w:r>
    </w:p>
    <w:p w:rsidR="00EC3945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Классным руководителям 1-11 классов:</w:t>
      </w:r>
    </w:p>
    <w:p w:rsidR="00EC3945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обеспечить участие обучающихся класса и родителей (законных представителей) в мероприятии;</w:t>
      </w:r>
    </w:p>
    <w:p w:rsidR="00EC3945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провести инструктаж    с обучающимися по соблюдению техники безопасности во время проведения мероприятий;</w:t>
      </w:r>
    </w:p>
    <w:p w:rsidR="00EC3945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предоставить 1-2 фотографии с мероприятия для размещения на сайте школы и в школьной группе ВКонтакте.  </w:t>
      </w:r>
    </w:p>
    <w:p w:rsidR="00EC3945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Назначить учителей физической культуры: Гришкова А.В., Гришкову Н.А., Степанян С.Г., Тимофееву Е.В. ответственными за проведение спортивных этапов эстафеты.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Возложить ответственность за жизнь и здоровье, обучающихся во время проведения Дня здоровья на классных руководителей.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9B2869">
        <w:rPr>
          <w:rFonts w:ascii="Times New Roman" w:hAnsi="Times New Roman" w:cs="Times New Roman"/>
          <w:kern w:val="2"/>
          <w:sz w:val="28"/>
          <w:szCs w:val="28"/>
        </w:rPr>
        <w:t>. Контроль за исполнением настоящего приказа оставляю за собой.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2869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2869">
        <w:rPr>
          <w:rFonts w:ascii="Times New Roman" w:hAnsi="Times New Roman" w:cs="Times New Roman"/>
          <w:sz w:val="28"/>
          <w:szCs w:val="28"/>
        </w:rPr>
        <w:t>МБОУ СОШ № 13 станицы Незлобной                                           Е.Ф.Седова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2869">
        <w:rPr>
          <w:rFonts w:ascii="Times New Roman" w:hAnsi="Times New Roman" w:cs="Times New Roman"/>
          <w:sz w:val="28"/>
          <w:szCs w:val="28"/>
        </w:rPr>
        <w:t xml:space="preserve">С приказом </w:t>
      </w:r>
      <w:r>
        <w:rPr>
          <w:rFonts w:ascii="Times New Roman" w:hAnsi="Times New Roman" w:cs="Times New Roman"/>
          <w:sz w:val="28"/>
          <w:szCs w:val="28"/>
        </w:rPr>
        <w:t xml:space="preserve">  ознакомлены: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Мартиросян Н.С.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Кудашева Е.Г.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Тимофеева Е.В.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2869"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 w:rsidRPr="009B2869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Кугий С.И.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Баум Ф.В.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Сафаралиева Е.К.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Забровская Е.В.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2869">
        <w:rPr>
          <w:rFonts w:ascii="Times New Roman" w:hAnsi="Times New Roman" w:cs="Times New Roman"/>
          <w:sz w:val="28"/>
          <w:szCs w:val="28"/>
        </w:rPr>
        <w:t>«_____»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Тесленко Л.М.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Чурсинова И.А.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Каграманова А.М.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Егязарян А.В.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2869">
        <w:rPr>
          <w:rFonts w:ascii="Times New Roman" w:hAnsi="Times New Roman" w:cs="Times New Roman"/>
          <w:sz w:val="28"/>
          <w:szCs w:val="28"/>
        </w:rPr>
        <w:t>«_____» 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Еременко Н.В.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Савельева О.В.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Гетман Е.Ю.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Самсонникова М.А.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2869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 xml:space="preserve">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Токарева С.В.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Гришкова Н.А.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Солодун Е.А.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Макарова О.А.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28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Шишкин В.Н.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Кадырова М.В.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Калягина К.С.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Семинкова Е.М.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Родикова Л.И.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Щербинина Е.Ю.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Акилова Н.Е.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Михайлян С.Н.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Цмоковенко Г.Г.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Ищенко С.Н.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Михеенко Ж.М.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Артемьева И.Н.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Трушина Е.Н.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Шмелева Ю.А.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Цмоковенко Е.А.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Петрова С.П. 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9B286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B2869">
        <w:rPr>
          <w:rFonts w:ascii="Times New Roman" w:hAnsi="Times New Roman" w:cs="Times New Roman"/>
          <w:sz w:val="28"/>
          <w:szCs w:val="28"/>
        </w:rPr>
        <w:t xml:space="preserve">.   __________ Васенина О.К.         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C3945" w:rsidRPr="009B2869" w:rsidRDefault="00EC3945" w:rsidP="009B2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C3945" w:rsidRDefault="00EC3945" w:rsidP="009B2869">
      <w:pPr>
        <w:ind w:right="149"/>
      </w:pPr>
    </w:p>
    <w:p w:rsidR="00EC3945" w:rsidRDefault="00EC3945" w:rsidP="009B2869">
      <w:pPr>
        <w:ind w:right="149"/>
      </w:pPr>
    </w:p>
    <w:p w:rsidR="00EC3945" w:rsidRDefault="00EC3945" w:rsidP="009B2869">
      <w:pPr>
        <w:ind w:right="149"/>
      </w:pPr>
    </w:p>
    <w:p w:rsidR="00EC3945" w:rsidRDefault="00EC3945" w:rsidP="009B2869">
      <w:pPr>
        <w:ind w:right="149"/>
      </w:pPr>
    </w:p>
    <w:p w:rsidR="00EC3945" w:rsidRDefault="00EC3945" w:rsidP="008C603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3945" w:rsidRDefault="00EC3945" w:rsidP="008C603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3945" w:rsidRPr="00A359F2" w:rsidRDefault="00EC3945" w:rsidP="008C603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A359F2">
        <w:rPr>
          <w:rFonts w:ascii="Times New Roman" w:hAnsi="Times New Roman" w:cs="Times New Roman"/>
          <w:sz w:val="24"/>
          <w:szCs w:val="24"/>
          <w:lang w:eastAsia="ru-RU"/>
        </w:rPr>
        <w:t>Приложение 1 к приказу</w:t>
      </w:r>
    </w:p>
    <w:p w:rsidR="00EC3945" w:rsidRPr="00A359F2" w:rsidRDefault="00EC3945" w:rsidP="008C603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МБОУ СОШ № 13 станицы</w:t>
      </w:r>
      <w:r w:rsidRPr="00A359F2">
        <w:rPr>
          <w:rFonts w:ascii="Times New Roman" w:hAnsi="Times New Roman" w:cs="Times New Roman"/>
          <w:sz w:val="24"/>
          <w:szCs w:val="24"/>
          <w:lang w:eastAsia="ru-RU"/>
        </w:rPr>
        <w:t xml:space="preserve"> Незлобной </w:t>
      </w:r>
    </w:p>
    <w:p w:rsidR="00EC3945" w:rsidRPr="00A359F2" w:rsidRDefault="00EC3945" w:rsidP="008C6036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724 от «16</w:t>
      </w:r>
      <w:r w:rsidRPr="00A359F2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октября 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4"/>
            <w:szCs w:val="24"/>
            <w:lang w:eastAsia="ru-RU"/>
          </w:rPr>
          <w:t>2024</w:t>
        </w:r>
        <w:r w:rsidRPr="00A359F2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г</w:t>
        </w:r>
      </w:smartTag>
      <w:r w:rsidRPr="00A359F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C3945" w:rsidRDefault="00EC3945" w:rsidP="008C603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Pr="00DE4CB5" w:rsidRDefault="00EC3945" w:rsidP="008C603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4C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C3945" w:rsidRPr="003B71A1" w:rsidRDefault="00EC3945" w:rsidP="008C60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C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проведении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E4C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Дня здоровья, посвящённого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Году семьи в России</w:t>
      </w:r>
    </w:p>
    <w:p w:rsidR="00EC3945" w:rsidRDefault="00EC3945" w:rsidP="008C603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4C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обучающихся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4C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1-11 классов 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педагогов</w:t>
      </w:r>
    </w:p>
    <w:p w:rsidR="00EC3945" w:rsidRPr="00DE4CB5" w:rsidRDefault="00EC3945" w:rsidP="008C603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4C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МБОУ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СОШ № 13 станицы</w:t>
      </w:r>
      <w:r w:rsidRPr="00DE4C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Незлобной.</w:t>
      </w:r>
    </w:p>
    <w:p w:rsidR="00EC3945" w:rsidRPr="00946D54" w:rsidRDefault="00EC3945" w:rsidP="008C603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5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945" w:rsidRPr="00946D54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59F2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цель и задачи, порядок и сроки проведения, требования к проведению мероприятия, систему награждений. </w:t>
      </w:r>
    </w:p>
    <w:p w:rsidR="00EC3945" w:rsidRPr="004A425B" w:rsidRDefault="00EC3945" w:rsidP="008C603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42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задачи Дня здоровья</w:t>
      </w:r>
    </w:p>
    <w:p w:rsidR="00EC3945" w:rsidRPr="004A425B" w:rsidRDefault="00EC3945" w:rsidP="008C603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День здоровья и спорта проводится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в целях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 пропаганды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здорового образа жизни 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среди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, формирования ценностного отношения школьников к своему здоровью, в рамках Года семьи в России.</w:t>
      </w:r>
    </w:p>
    <w:p w:rsidR="00EC3945" w:rsidRPr="00946D54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Задачами Дня здоровья являются:</w:t>
      </w:r>
    </w:p>
    <w:p w:rsidR="00EC3945" w:rsidRPr="004A425B" w:rsidRDefault="00EC3945" w:rsidP="008C603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945" w:rsidRPr="00946D54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- привлечение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щихся школы к занятиям спортом;</w:t>
      </w:r>
    </w:p>
    <w:p w:rsidR="00EC3945" w:rsidRPr="00946D54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лучших спортсменов школы, привлечение их к участию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окружных соревнованиях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C3945" w:rsidRPr="00946D54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- проведение оздоровительных мероприятий, нацеленных на укрепление и сохранение здоровья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щихся и учителей;</w:t>
      </w:r>
    </w:p>
    <w:p w:rsidR="00EC3945" w:rsidRPr="00946D54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D54">
        <w:rPr>
          <w:rFonts w:ascii="Times New Roman" w:hAnsi="Times New Roman" w:cs="Times New Roman"/>
          <w:sz w:val="28"/>
          <w:szCs w:val="28"/>
          <w:lang w:eastAsia="ru-RU"/>
        </w:rPr>
        <w:t>- 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</w:p>
    <w:p w:rsidR="00EC3945" w:rsidRPr="00946D54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42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сроки </w:t>
      </w:r>
      <w:r w:rsidRPr="004A42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Дня здоровья</w:t>
      </w: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945" w:rsidRPr="006C6C90" w:rsidRDefault="00EC3945" w:rsidP="008C603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C90">
        <w:rPr>
          <w:rFonts w:ascii="Times New Roman" w:hAnsi="Times New Roman" w:cs="Times New Roman"/>
          <w:sz w:val="28"/>
          <w:szCs w:val="28"/>
          <w:lang w:eastAsia="ru-RU"/>
        </w:rPr>
        <w:t xml:space="preserve">День здоровья проводится </w:t>
      </w:r>
      <w:r w:rsidRPr="0091645E">
        <w:rPr>
          <w:rFonts w:ascii="Times New Roman" w:hAnsi="Times New Roman" w:cs="Times New Roman"/>
          <w:sz w:val="28"/>
          <w:szCs w:val="28"/>
          <w:lang w:eastAsia="ru-RU"/>
        </w:rPr>
        <w:t>18 октября 2024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C6C90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программы мероприятия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(далее план Дня здоровья</w:t>
      </w:r>
      <w:r w:rsidRPr="006C6C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EC3945" w:rsidRPr="00946D54" w:rsidRDefault="00EC3945" w:rsidP="008C603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D54">
        <w:rPr>
          <w:rFonts w:ascii="Times New Roman" w:hAnsi="Times New Roman" w:cs="Times New Roman"/>
          <w:sz w:val="28"/>
          <w:szCs w:val="28"/>
          <w:lang w:eastAsia="ru-RU"/>
        </w:rPr>
        <w:t>Организация проведения сор</w:t>
      </w:r>
      <w:r>
        <w:rPr>
          <w:rFonts w:ascii="Times New Roman" w:hAnsi="Times New Roman" w:cs="Times New Roman"/>
          <w:sz w:val="28"/>
          <w:szCs w:val="28"/>
          <w:lang w:eastAsia="ru-RU"/>
        </w:rPr>
        <w:t>евнований возлагается на учителей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физической культуры, классных руководителей,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старшую 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вожатую:</w:t>
      </w:r>
    </w:p>
    <w:p w:rsidR="00EC3945" w:rsidRPr="00946D54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D54">
        <w:rPr>
          <w:rFonts w:ascii="Times New Roman" w:hAnsi="Times New Roman" w:cs="Times New Roman"/>
          <w:sz w:val="28"/>
          <w:szCs w:val="28"/>
          <w:lang w:eastAsia="ru-RU"/>
        </w:rPr>
        <w:t>- программа и форма проведения Дня здоровья разрабатывается учителем физической культуры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C3945" w:rsidRPr="00946D54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учителя физической культуры участвую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т в формировании классных команд для участия в спортивных соревнованиях в рамках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Дня здоровья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C3945" w:rsidRPr="00946D54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старшая 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вожатая отвечает за подготовку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грамот для команд-победительниц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щихся, занявших I, II, III места.</w:t>
      </w:r>
    </w:p>
    <w:p w:rsidR="00EC3945" w:rsidRPr="00946D54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- классные руководители доводят программу Дня здоровья до сведения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щихся и обеспечивают участие обучающихся класса в мероприятии.</w:t>
      </w:r>
    </w:p>
    <w:p w:rsidR="00EC3945" w:rsidRPr="00946D54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D54">
        <w:rPr>
          <w:rFonts w:ascii="Times New Roman" w:hAnsi="Times New Roman" w:cs="Times New Roman"/>
          <w:sz w:val="28"/>
          <w:szCs w:val="28"/>
          <w:lang w:eastAsia="ru-RU"/>
        </w:rPr>
        <w:t>Содержание Дня здоровья спорта включает в себя спортивные соревнования по отдельным видам спорта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судейской команды входят учителя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физической культуры, учителя школы,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щиеся.</w:t>
      </w: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C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Участниками Дня здоровья </w:t>
      </w:r>
    </w:p>
    <w:p w:rsidR="00EC3945" w:rsidRPr="00946D54" w:rsidRDefault="00EC3945" w:rsidP="008C603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участию в мероприятии 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привлекаются преподаватели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ющиеся 1- 11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количестве 8 человек (4 мальчика + 4 девочки и кл.  руководитель)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Представители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МБОУ СОШ № 13 станицы Незлобной. 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В спортивных соревнованиях принимают участие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щиеся, не имеющие медицинских противопоказаний на момент проведения Дня здоровья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3945" w:rsidRDefault="00EC3945" w:rsidP="008C603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Освобожденные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щиеся присутствуют на всех мероприятиях Дня здоровья и спорта и выступают в качестве зрителей, болельщиков, помощников классных руководителей по поддержке дисциплины и порядка</w:t>
      </w:r>
    </w:p>
    <w:p w:rsidR="00EC3945" w:rsidRPr="006C6C90" w:rsidRDefault="00EC3945" w:rsidP="008C603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42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Время и место проведения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C3945" w:rsidRPr="004A425B" w:rsidRDefault="00EC3945" w:rsidP="008C603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D54">
        <w:rPr>
          <w:rFonts w:ascii="Times New Roman" w:hAnsi="Times New Roman" w:cs="Times New Roman"/>
          <w:sz w:val="28"/>
          <w:szCs w:val="28"/>
          <w:lang w:eastAsia="ru-RU"/>
        </w:rPr>
        <w:t>Спортивные соревнования, организуемые в рамках программы Дня здоровья и спорта, проводят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на спортивной площадке школы и в спортивном зале.</w:t>
      </w: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Спортивные соревнования в рамках программы 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здоровья и спорта начинаются с 10:0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0 часов. </w:t>
      </w:r>
    </w:p>
    <w:p w:rsidR="00EC3945" w:rsidRPr="00946D54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42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:rsidR="00EC3945" w:rsidRPr="004A425B" w:rsidRDefault="00EC3945" w:rsidP="008C603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945" w:rsidRPr="00946D54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D54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команды, занявшие 1–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3 места, награждаются грамотами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ступеням</w:t>
      </w:r>
      <w:r w:rsidRPr="00946D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Pr="0091645E" w:rsidRDefault="00EC3945" w:rsidP="0091645E">
      <w:pPr>
        <w:shd w:val="clear" w:color="auto" w:fill="FFFFFF"/>
        <w:spacing w:after="100" w:afterAutospacing="1" w:line="240" w:lineRule="auto"/>
        <w:rPr>
          <w:rFonts w:ascii="Helvetica" w:hAnsi="Helvetica" w:cs="Helvetica"/>
          <w:sz w:val="20"/>
          <w:szCs w:val="20"/>
          <w:lang w:eastAsia="ru-RU"/>
        </w:rPr>
      </w:pPr>
    </w:p>
    <w:p w:rsidR="00EC3945" w:rsidRDefault="00EC3945" w:rsidP="008C6036">
      <w:pPr>
        <w:shd w:val="clear" w:color="auto" w:fill="FFFFFF"/>
        <w:spacing w:after="100" w:afterAutospacing="1" w:line="240" w:lineRule="auto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EC3945" w:rsidRPr="00A359F2" w:rsidRDefault="00EC3945" w:rsidP="008C6036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Приложение 2</w:t>
      </w:r>
      <w:r w:rsidRPr="00A359F2">
        <w:rPr>
          <w:rFonts w:ascii="Times New Roman" w:hAnsi="Times New Roman" w:cs="Times New Roman"/>
          <w:sz w:val="24"/>
          <w:szCs w:val="24"/>
          <w:lang w:eastAsia="ru-RU"/>
        </w:rPr>
        <w:t xml:space="preserve"> к приказу</w:t>
      </w:r>
    </w:p>
    <w:p w:rsidR="00EC3945" w:rsidRPr="00A359F2" w:rsidRDefault="00EC3945" w:rsidP="008C6036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A359F2">
        <w:rPr>
          <w:rFonts w:ascii="Times New Roman" w:hAnsi="Times New Roman" w:cs="Times New Roman"/>
          <w:sz w:val="24"/>
          <w:szCs w:val="24"/>
          <w:lang w:eastAsia="ru-RU"/>
        </w:rPr>
        <w:t>МБОУ СОШ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13 станицы </w:t>
      </w:r>
      <w:r w:rsidRPr="00A359F2">
        <w:rPr>
          <w:rFonts w:ascii="Times New Roman" w:hAnsi="Times New Roman" w:cs="Times New Roman"/>
          <w:sz w:val="24"/>
          <w:szCs w:val="24"/>
          <w:lang w:eastAsia="ru-RU"/>
        </w:rPr>
        <w:t xml:space="preserve">Незлобной </w:t>
      </w:r>
    </w:p>
    <w:p w:rsidR="00EC3945" w:rsidRDefault="00EC3945" w:rsidP="008C6036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№ 724 от «16» октября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4"/>
            <w:szCs w:val="24"/>
            <w:lang w:eastAsia="ru-RU"/>
          </w:rPr>
          <w:t>2024</w:t>
        </w:r>
        <w:r w:rsidRPr="00A359F2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г</w:t>
        </w:r>
      </w:smartTag>
      <w:r w:rsidRPr="00A359F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C3945" w:rsidRPr="00A359F2" w:rsidRDefault="00EC3945" w:rsidP="008C6036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3945" w:rsidRPr="003B71A1" w:rsidRDefault="00EC3945" w:rsidP="008C60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3B71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Дня здоровья, посвящённого</w:t>
      </w:r>
      <w:r w:rsidRPr="009834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1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Году семьи в России</w:t>
      </w:r>
      <w:r w:rsidRPr="003B71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3945" w:rsidRPr="00807EFC" w:rsidRDefault="00EC3945" w:rsidP="0018677D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2"/>
        <w:gridCol w:w="1272"/>
        <w:gridCol w:w="1796"/>
        <w:gridCol w:w="1779"/>
        <w:gridCol w:w="2361"/>
      </w:tblGrid>
      <w:tr w:rsidR="00EC3945" w:rsidTr="005A5B0B">
        <w:trPr>
          <w:trHeight w:val="600"/>
        </w:trPr>
        <w:tc>
          <w:tcPr>
            <w:tcW w:w="2782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2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96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79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61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C3945" w:rsidTr="00283FCF">
        <w:trPr>
          <w:trHeight w:val="652"/>
        </w:trPr>
        <w:tc>
          <w:tcPr>
            <w:tcW w:w="2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C3945" w:rsidRPr="005A5B0B" w:rsidRDefault="00EC3945" w:rsidP="005D53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Торжественная линейка, посвященная открытию Дня здоровья.</w:t>
            </w:r>
          </w:p>
          <w:p w:rsidR="00EC3945" w:rsidRPr="005A5B0B" w:rsidRDefault="00EC3945" w:rsidP="00914F3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Флэш-моб.</w:t>
            </w:r>
          </w:p>
        </w:tc>
        <w:tc>
          <w:tcPr>
            <w:tcW w:w="1272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96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1779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Внутренний двор школы</w:t>
            </w:r>
          </w:p>
        </w:tc>
        <w:tc>
          <w:tcPr>
            <w:tcW w:w="2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Е.Ф.Седова</w:t>
            </w: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культуры,</w:t>
            </w: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 руководители,</w:t>
            </w: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ВР   Мартиросян Н.С.</w:t>
            </w: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3945" w:rsidTr="009543D4">
        <w:trPr>
          <w:trHeight w:val="845"/>
        </w:trPr>
        <w:tc>
          <w:tcPr>
            <w:tcW w:w="2782" w:type="dxa"/>
          </w:tcPr>
          <w:p w:rsidR="00EC3945" w:rsidRPr="005A5B0B" w:rsidRDefault="00EC3945" w:rsidP="005D53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Приветствие участников Дня Здоровья администрацией школы. Знакомство участников с планом проведения.</w:t>
            </w: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96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10.15 – 10.25</w:t>
            </w:r>
          </w:p>
        </w:tc>
        <w:tc>
          <w:tcPr>
            <w:tcW w:w="1779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Внутренний двор школы</w:t>
            </w:r>
          </w:p>
        </w:tc>
        <w:tc>
          <w:tcPr>
            <w:tcW w:w="2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ВР   Мартиросян Н.С.</w:t>
            </w: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3945" w:rsidTr="005A5B0B">
        <w:trPr>
          <w:trHeight w:val="576"/>
        </w:trPr>
        <w:tc>
          <w:tcPr>
            <w:tcW w:w="2782" w:type="dxa"/>
          </w:tcPr>
          <w:p w:rsidR="00EC3945" w:rsidRPr="005A5B0B" w:rsidRDefault="00EC3945" w:rsidP="005D53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Единый классный час - просмотр презентации (видеофильма) по теме «Здоровые дети в здоровой семье», «Мы-здоровая семья», «Мы здоровы, веселы, счастливы»</w:t>
            </w: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7 – 8</w:t>
            </w: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96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11.05-11.35</w:t>
            </w: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10.30. -11.00</w:t>
            </w: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1779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EC3945" w:rsidTr="005A5B0B">
        <w:trPr>
          <w:trHeight w:val="1168"/>
        </w:trPr>
        <w:tc>
          <w:tcPr>
            <w:tcW w:w="2782" w:type="dxa"/>
          </w:tcPr>
          <w:p w:rsidR="00EC3945" w:rsidRPr="005A5B0B" w:rsidRDefault="00EC3945" w:rsidP="007929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1272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96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10.30 – 11.30</w:t>
            </w: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11.10 – 12.00</w:t>
            </w:r>
          </w:p>
        </w:tc>
        <w:tc>
          <w:tcPr>
            <w:tcW w:w="1779" w:type="dxa"/>
          </w:tcPr>
          <w:p w:rsidR="00EC3945" w:rsidRPr="005A5B0B" w:rsidRDefault="00EC3945" w:rsidP="002F7E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 </w:t>
            </w:r>
          </w:p>
        </w:tc>
        <w:tc>
          <w:tcPr>
            <w:tcW w:w="2361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EC3945" w:rsidTr="00914F3D">
        <w:trPr>
          <w:trHeight w:val="841"/>
        </w:trPr>
        <w:tc>
          <w:tcPr>
            <w:tcW w:w="2782" w:type="dxa"/>
          </w:tcPr>
          <w:p w:rsidR="00EC3945" w:rsidRPr="00914F3D" w:rsidRDefault="00EC3945" w:rsidP="00914F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Общешкольный легкоатлетический кросс </w:t>
            </w:r>
          </w:p>
          <w:p w:rsidR="00EC3945" w:rsidRPr="005A5B0B" w:rsidRDefault="00EC3945" w:rsidP="00914F3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2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796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79" w:type="dxa"/>
          </w:tcPr>
          <w:p w:rsidR="00EC3945" w:rsidRDefault="00EC3945" w:rsidP="002F7E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Степанян С.Г. и Тимофеева Е.В.</w:t>
            </w:r>
          </w:p>
        </w:tc>
      </w:tr>
      <w:tr w:rsidR="00EC3945" w:rsidTr="005A5B0B">
        <w:trPr>
          <w:trHeight w:val="1168"/>
        </w:trPr>
        <w:tc>
          <w:tcPr>
            <w:tcW w:w="2782" w:type="dxa"/>
          </w:tcPr>
          <w:p w:rsidR="00EC3945" w:rsidRPr="00914F3D" w:rsidRDefault="00EC3945" w:rsidP="00914F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Фоток</w:t>
            </w:r>
            <w:r w:rsidRPr="00914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«Моя спортивная семья»</w:t>
            </w:r>
          </w:p>
          <w:p w:rsidR="00EC3945" w:rsidRPr="00914F3D" w:rsidRDefault="00EC3945" w:rsidP="00914F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</w:tcPr>
          <w:p w:rsidR="00EC3945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796" w:type="dxa"/>
          </w:tcPr>
          <w:p w:rsidR="00EC3945" w:rsidRPr="005A5B0B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1779" w:type="dxa"/>
          </w:tcPr>
          <w:p w:rsidR="00EC3945" w:rsidRDefault="00EC3945" w:rsidP="002F7E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361" w:type="dxa"/>
          </w:tcPr>
          <w:p w:rsidR="00EC3945" w:rsidRDefault="00EC3945" w:rsidP="005A5B0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</w:p>
        </w:tc>
      </w:tr>
      <w:tr w:rsidR="00EC3945" w:rsidTr="005A5B0B">
        <w:trPr>
          <w:trHeight w:val="692"/>
        </w:trPr>
        <w:tc>
          <w:tcPr>
            <w:tcW w:w="2782" w:type="dxa"/>
          </w:tcPr>
          <w:p w:rsidR="00EC3945" w:rsidRPr="005A5B0B" w:rsidRDefault="00EC3945" w:rsidP="005D53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Товарищеская встреча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футболу</w:t>
            </w:r>
          </w:p>
        </w:tc>
        <w:tc>
          <w:tcPr>
            <w:tcW w:w="1272" w:type="dxa"/>
          </w:tcPr>
          <w:p w:rsidR="00EC3945" w:rsidRPr="005A5B0B" w:rsidRDefault="00EC3945" w:rsidP="0079294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EC3945" w:rsidRPr="005A5B0B" w:rsidRDefault="00EC3945" w:rsidP="0079294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945" w:rsidRPr="005A5B0B" w:rsidRDefault="00EC3945" w:rsidP="0079294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3945" w:rsidRPr="005A5B0B" w:rsidRDefault="00EC3945" w:rsidP="0079294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EC3945" w:rsidRPr="005A5B0B" w:rsidRDefault="00EC3945" w:rsidP="0079294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45" w:rsidRPr="005A5B0B" w:rsidRDefault="00EC3945" w:rsidP="0079294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EC3945" w:rsidRPr="005A5B0B" w:rsidRDefault="00EC3945" w:rsidP="0079294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361" w:type="dxa"/>
          </w:tcPr>
          <w:p w:rsidR="00EC3945" w:rsidRPr="005A5B0B" w:rsidRDefault="00EC3945" w:rsidP="007929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физической культуры Гришков А.В.</w:t>
            </w:r>
          </w:p>
          <w:p w:rsidR="00EC3945" w:rsidRPr="005A5B0B" w:rsidRDefault="00EC3945" w:rsidP="007929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945" w:rsidTr="005A5B0B">
        <w:trPr>
          <w:trHeight w:val="1301"/>
        </w:trPr>
        <w:tc>
          <w:tcPr>
            <w:tcW w:w="2782" w:type="dxa"/>
          </w:tcPr>
          <w:p w:rsidR="00EC3945" w:rsidRPr="005A5B0B" w:rsidRDefault="00EC3945" w:rsidP="007929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Товарищеская встреча по футболу</w:t>
            </w:r>
          </w:p>
        </w:tc>
        <w:tc>
          <w:tcPr>
            <w:tcW w:w="1272" w:type="dxa"/>
          </w:tcPr>
          <w:p w:rsidR="00EC3945" w:rsidRPr="005A5B0B" w:rsidRDefault="00EC3945" w:rsidP="007929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 xml:space="preserve">   7– 8</w:t>
            </w:r>
          </w:p>
          <w:p w:rsidR="00EC3945" w:rsidRPr="005A5B0B" w:rsidRDefault="00EC3945" w:rsidP="007929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EC3945" w:rsidRPr="005A5B0B" w:rsidRDefault="00EC3945" w:rsidP="007929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3945" w:rsidRPr="005A5B0B" w:rsidRDefault="00EC3945" w:rsidP="007929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11.05-12.00</w:t>
            </w:r>
          </w:p>
          <w:p w:rsidR="00EC3945" w:rsidRPr="005A5B0B" w:rsidRDefault="00EC3945" w:rsidP="007929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45" w:rsidRPr="005A5B0B" w:rsidRDefault="00EC3945" w:rsidP="007929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EC3945" w:rsidRPr="005A5B0B" w:rsidRDefault="00EC3945" w:rsidP="007929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361" w:type="dxa"/>
          </w:tcPr>
          <w:p w:rsidR="00EC3945" w:rsidRPr="005A5B0B" w:rsidRDefault="00EC3945" w:rsidP="007929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A5B0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физической культуры Гришков А.В.</w:t>
            </w:r>
          </w:p>
          <w:p w:rsidR="00EC3945" w:rsidRPr="005A5B0B" w:rsidRDefault="00EC3945" w:rsidP="0079294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945" w:rsidRDefault="00EC3945" w:rsidP="008C6036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 w:rsidP="008C6036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945" w:rsidRDefault="00EC3945"/>
    <w:sectPr w:rsidR="00EC3945" w:rsidSect="0017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097"/>
    <w:multiLevelType w:val="hybridMultilevel"/>
    <w:tmpl w:val="78B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DF4EE6"/>
    <w:multiLevelType w:val="hybridMultilevel"/>
    <w:tmpl w:val="5BF4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365DE3"/>
    <w:multiLevelType w:val="hybridMultilevel"/>
    <w:tmpl w:val="2902A672"/>
    <w:lvl w:ilvl="0" w:tplc="ECD43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1B5"/>
    <w:rsid w:val="00170D70"/>
    <w:rsid w:val="0017664D"/>
    <w:rsid w:val="0018677D"/>
    <w:rsid w:val="002351B5"/>
    <w:rsid w:val="00283FCF"/>
    <w:rsid w:val="002963B2"/>
    <w:rsid w:val="002F7E77"/>
    <w:rsid w:val="003B71A1"/>
    <w:rsid w:val="004A425B"/>
    <w:rsid w:val="00587631"/>
    <w:rsid w:val="005A5B0B"/>
    <w:rsid w:val="005D537D"/>
    <w:rsid w:val="006C6C90"/>
    <w:rsid w:val="0079294E"/>
    <w:rsid w:val="00807EFC"/>
    <w:rsid w:val="008C6036"/>
    <w:rsid w:val="00914F3D"/>
    <w:rsid w:val="0091645E"/>
    <w:rsid w:val="00946D54"/>
    <w:rsid w:val="009543D4"/>
    <w:rsid w:val="009834BF"/>
    <w:rsid w:val="009B2869"/>
    <w:rsid w:val="00A341BF"/>
    <w:rsid w:val="00A359F2"/>
    <w:rsid w:val="00B17E59"/>
    <w:rsid w:val="00C3367F"/>
    <w:rsid w:val="00D539A5"/>
    <w:rsid w:val="00D82F26"/>
    <w:rsid w:val="00DE4CB5"/>
    <w:rsid w:val="00EC3945"/>
    <w:rsid w:val="00F251DD"/>
    <w:rsid w:val="00F32612"/>
    <w:rsid w:val="00F32EFE"/>
    <w:rsid w:val="00FD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36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C6036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9B2869"/>
    <w:pPr>
      <w:suppressAutoHyphens w:val="0"/>
      <w:spacing w:after="5" w:line="251" w:lineRule="auto"/>
      <w:ind w:left="720" w:right="72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6</Pages>
  <Words>1309</Words>
  <Characters>7463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16</cp:revision>
  <cp:lastPrinted>2025-01-27T07:54:00Z</cp:lastPrinted>
  <dcterms:created xsi:type="dcterms:W3CDTF">2025-01-25T15:27:00Z</dcterms:created>
  <dcterms:modified xsi:type="dcterms:W3CDTF">2025-01-27T07:55:00Z</dcterms:modified>
</cp:coreProperties>
</file>